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:rsidR="00F46071" w:rsidRDefault="00B43570">
              <w:pPr>
                <w:pStyle w:val="Publishwithline"/>
              </w:pPr>
              <w:r>
                <w:t>Your dumb questions</w:t>
              </w:r>
            </w:p>
          </w:sdtContent>
        </w:sdt>
        <w:p w:rsidR="00F46071" w:rsidRDefault="00F46071">
          <w:pPr>
            <w:pStyle w:val="underline"/>
          </w:pPr>
        </w:p>
        <w:p w:rsidR="00F46071" w:rsidRDefault="000E4C4A">
          <w:pPr>
            <w:pStyle w:val="PadderBetweenControlandBody"/>
          </w:pPr>
        </w:p>
      </w:sdtContent>
    </w:sdt>
    <w:p w:rsidR="00F46071" w:rsidRDefault="00B43570">
      <w:r>
        <w:t>+ Where can I buy Cards Agai</w:t>
      </w:r>
      <w:bookmarkStart w:id="0" w:name="_GoBack"/>
      <w:bookmarkEnd w:id="0"/>
      <w:r>
        <w:t>nst Humanity?</w:t>
      </w:r>
    </w:p>
    <w:p w:rsidR="00B43570" w:rsidRDefault="00B43570">
      <w:r>
        <w:t>+ How do I play Cards Against Humanity?</w:t>
      </w:r>
    </w:p>
    <w:p w:rsidR="00B43570" w:rsidRDefault="00B43570">
      <w:r>
        <w:t xml:space="preserve">+ Is there an Official Cards </w:t>
      </w:r>
      <w:r w:rsidR="00D1498A">
        <w:t>Against</w:t>
      </w:r>
      <w:r>
        <w:t xml:space="preserve"> Humanity team song?</w:t>
      </w:r>
    </w:p>
    <w:p w:rsidR="00B43570" w:rsidRDefault="00B43570">
      <w:r>
        <w:t>+ Will you sell Cards Against Humanity in my inferior country?</w:t>
      </w:r>
    </w:p>
    <w:p w:rsidR="00B43570" w:rsidRDefault="00B43570">
      <w:r>
        <w:t>+ Is there any wholesale pricing for Cards Against Humanity? Can I sell it in my store?</w:t>
      </w:r>
    </w:p>
    <w:p w:rsidR="00B43570" w:rsidRDefault="00B43570"/>
    <w:sectPr w:rsidR="00B435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B43570"/>
    <w:rsid w:val="000B6CAB"/>
    <w:rsid w:val="000E4C4A"/>
    <w:rsid w:val="00B43570"/>
    <w:rsid w:val="00D1498A"/>
    <w:rsid w:val="00F4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A9AB99-407A-40FF-8F6B-B7B6CC43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1D22D-01CF-4D2E-A32E-EC466A23E788}"/>
      </w:docPartPr>
      <w:docPartBody>
        <w:p w:rsidR="00D71814" w:rsidRDefault="00D71814">
          <w:r w:rsidRPr="00C57E6E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41"/>
    <w:rsid w:val="002D3A41"/>
    <w:rsid w:val="005A74C9"/>
    <w:rsid w:val="00D71814"/>
    <w:rsid w:val="00E2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8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Your dumb questions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NGOZI</dc:creator>
  <cp:keywords/>
  <dc:description/>
  <cp:lastModifiedBy>NGOZI</cp:lastModifiedBy>
  <cp:revision>3</cp:revision>
  <dcterms:created xsi:type="dcterms:W3CDTF">2020-07-17T09:30:00Z</dcterms:created>
  <dcterms:modified xsi:type="dcterms:W3CDTF">2020-07-17T22:43:00Z</dcterms:modified>
</cp:coreProperties>
</file>